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B272" w14:textId="77777777" w:rsidR="004840D2" w:rsidRDefault="004840D2">
      <w:pPr>
        <w:tabs>
          <w:tab w:val="left" w:pos="5670"/>
        </w:tabs>
        <w:rPr>
          <w:rFonts w:cs="Arial"/>
        </w:rPr>
      </w:pPr>
    </w:p>
    <w:p w14:paraId="6DF9AE15" w14:textId="77777777" w:rsidR="004840D2" w:rsidRDefault="004840D2">
      <w:pPr>
        <w:tabs>
          <w:tab w:val="left" w:pos="5670"/>
        </w:tabs>
        <w:rPr>
          <w:rFonts w:cs="Arial"/>
        </w:rPr>
      </w:pPr>
    </w:p>
    <w:tbl>
      <w:tblPr>
        <w:tblpPr w:leftFromText="142" w:rightFromText="142" w:vertAnchor="page" w:horzAnchor="margin" w:tblpY="2269"/>
        <w:tblW w:w="8570" w:type="dxa"/>
        <w:tblLayout w:type="fixed"/>
        <w:tblCellMar>
          <w:left w:w="0" w:type="dxa"/>
          <w:right w:w="68" w:type="dxa"/>
        </w:tblCellMar>
        <w:tblLook w:val="0000" w:firstRow="0" w:lastRow="0" w:firstColumn="0" w:lastColumn="0" w:noHBand="0" w:noVBand="0"/>
      </w:tblPr>
      <w:tblGrid>
        <w:gridCol w:w="4738"/>
        <w:gridCol w:w="3832"/>
      </w:tblGrid>
      <w:tr w:rsidR="00561EA2" w14:paraId="6D3A1A3C" w14:textId="77777777" w:rsidTr="00561EA2">
        <w:trPr>
          <w:gridBefore w:val="1"/>
          <w:wBefore w:w="4738" w:type="dxa"/>
          <w:trHeight w:val="2948"/>
        </w:trPr>
        <w:tc>
          <w:tcPr>
            <w:tcW w:w="3832" w:type="dxa"/>
          </w:tcPr>
          <w:p w14:paraId="700FE2CF" w14:textId="77777777" w:rsidR="00400D03" w:rsidRPr="00A1331A" w:rsidRDefault="00400D03" w:rsidP="00400D03">
            <w:pPr>
              <w:tabs>
                <w:tab w:val="left" w:pos="2311"/>
              </w:tabs>
              <w:rPr>
                <w:rFonts w:cs="Arial"/>
                <w:b/>
                <w:bCs/>
              </w:rPr>
            </w:pPr>
            <w:r w:rsidRPr="00A1331A">
              <w:rPr>
                <w:rFonts w:cs="Arial"/>
                <w:b/>
                <w:bCs/>
                <w:u w:val="single"/>
              </w:rPr>
              <w:t>Date de la demande</w:t>
            </w:r>
            <w:r w:rsidRPr="00A1331A">
              <w:rPr>
                <w:rFonts w:cs="Arial"/>
                <w:b/>
                <w:bCs/>
              </w:rPr>
              <w:t> :</w:t>
            </w:r>
          </w:p>
          <w:p w14:paraId="2C7D0B19" w14:textId="77777777" w:rsidR="00400D03" w:rsidRPr="00A1331A" w:rsidRDefault="00400D03" w:rsidP="00400D03">
            <w:pPr>
              <w:tabs>
                <w:tab w:val="left" w:pos="2311"/>
              </w:tabs>
              <w:rPr>
                <w:rFonts w:cs="Arial"/>
                <w:b/>
                <w:bCs/>
              </w:rPr>
            </w:pPr>
          </w:p>
          <w:p w14:paraId="541F8723" w14:textId="77777777" w:rsidR="00400D03" w:rsidRPr="00A1331A" w:rsidRDefault="00400D03" w:rsidP="00400D03">
            <w:pPr>
              <w:tabs>
                <w:tab w:val="left" w:pos="2311"/>
              </w:tabs>
              <w:rPr>
                <w:rFonts w:cs="Arial"/>
                <w:b/>
                <w:bCs/>
              </w:rPr>
            </w:pPr>
          </w:p>
          <w:p w14:paraId="51E8DB83" w14:textId="58902760" w:rsidR="00561EA2" w:rsidRDefault="00400D03" w:rsidP="00400D03">
            <w:pPr>
              <w:tabs>
                <w:tab w:val="left" w:pos="2311"/>
              </w:tabs>
              <w:rPr>
                <w:rFonts w:cs="Arial"/>
              </w:rPr>
            </w:pPr>
            <w:r w:rsidRPr="00A1331A">
              <w:rPr>
                <w:rFonts w:cs="Arial"/>
                <w:b/>
                <w:bCs/>
                <w:u w:val="single"/>
              </w:rPr>
              <w:t>Coordonnées du demandeur</w:t>
            </w:r>
            <w:r w:rsidRPr="00A1331A">
              <w:rPr>
                <w:rFonts w:cs="Arial"/>
                <w:b/>
                <w:bCs/>
              </w:rPr>
              <w:t> </w:t>
            </w:r>
          </w:p>
        </w:tc>
      </w:tr>
      <w:tr w:rsidR="00561EA2" w14:paraId="49085A67" w14:textId="77777777" w:rsidTr="00400D03">
        <w:trPr>
          <w:trHeight w:val="80"/>
        </w:trPr>
        <w:tc>
          <w:tcPr>
            <w:tcW w:w="4738" w:type="dxa"/>
          </w:tcPr>
          <w:p w14:paraId="690D7458" w14:textId="488DC5C4" w:rsidR="00561EA2" w:rsidRDefault="00561EA2" w:rsidP="00561EA2">
            <w:pPr>
              <w:tabs>
                <w:tab w:val="left" w:pos="2311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3832" w:type="dxa"/>
          </w:tcPr>
          <w:p w14:paraId="44353A3F" w14:textId="39FD6162" w:rsidR="00561EA2" w:rsidRDefault="00561EA2" w:rsidP="00561EA2">
            <w:pPr>
              <w:tabs>
                <w:tab w:val="left" w:pos="2311"/>
              </w:tabs>
              <w:rPr>
                <w:rFonts w:cs="Arial"/>
              </w:rPr>
            </w:pPr>
          </w:p>
        </w:tc>
      </w:tr>
    </w:tbl>
    <w:p w14:paraId="60810140" w14:textId="77777777" w:rsidR="004840D2" w:rsidRDefault="004840D2">
      <w:pPr>
        <w:tabs>
          <w:tab w:val="left" w:pos="5670"/>
        </w:tabs>
        <w:rPr>
          <w:rFonts w:cs="Arial"/>
        </w:rPr>
      </w:pPr>
    </w:p>
    <w:p w14:paraId="01ECD309" w14:textId="77777777" w:rsidR="00400D03" w:rsidRPr="00BE4E5E" w:rsidRDefault="00400D03" w:rsidP="00400D03">
      <w:pPr>
        <w:spacing w:before="1"/>
        <w:jc w:val="center"/>
        <w:rPr>
          <w:b/>
          <w:sz w:val="24"/>
          <w:lang w:val="fr-CH"/>
        </w:rPr>
      </w:pPr>
      <w:r w:rsidRPr="00BE4E5E">
        <w:rPr>
          <w:b/>
          <w:sz w:val="24"/>
          <w:lang w:val="fr-CH"/>
        </w:rPr>
        <w:t>Demande de prise en charge</w:t>
      </w:r>
      <w:r>
        <w:rPr>
          <w:b/>
          <w:sz w:val="24"/>
          <w:lang w:val="fr-CH"/>
        </w:rPr>
        <w:t xml:space="preserve"> EMEA</w:t>
      </w:r>
    </w:p>
    <w:p w14:paraId="7568AB93" w14:textId="77777777" w:rsidR="00400D03" w:rsidRPr="00BE4E5E" w:rsidRDefault="00400D03" w:rsidP="00400D03">
      <w:pPr>
        <w:pStyle w:val="Corpsdetexte"/>
        <w:spacing w:before="4"/>
        <w:rPr>
          <w:sz w:val="16"/>
          <w:lang w:val="fr-CH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9FC4DC" wp14:editId="724FFFD7">
                <wp:simplePos x="0" y="0"/>
                <wp:positionH relativeFrom="page">
                  <wp:posOffset>1278890</wp:posOffset>
                </wp:positionH>
                <wp:positionV relativeFrom="paragraph">
                  <wp:posOffset>150495</wp:posOffset>
                </wp:positionV>
                <wp:extent cx="5360035" cy="1270"/>
                <wp:effectExtent l="0" t="0" r="0" b="0"/>
                <wp:wrapTopAndBottom/>
                <wp:docPr id="137332883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0035" cy="1270"/>
                        </a:xfrm>
                        <a:custGeom>
                          <a:avLst/>
                          <a:gdLst>
                            <a:gd name="T0" fmla="+- 0 2014 2014"/>
                            <a:gd name="T1" fmla="*/ T0 w 8441"/>
                            <a:gd name="T2" fmla="+- 0 10454 2014"/>
                            <a:gd name="T3" fmla="*/ T2 w 8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1">
                              <a:moveTo>
                                <a:pt x="0" y="0"/>
                              </a:moveTo>
                              <a:lnTo>
                                <a:pt x="8440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12516" id="Freeform 2" o:spid="_x0000_s1026" style="position:absolute;margin-left:100.7pt;margin-top:11.85pt;width:42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" path="m,l8440,e" filled="f" strokeweight=".34664mm">
                <v:path arrowok="t" o:connecttype="custom" o:connectlocs="0,0;5359400,0" o:connectangles="0,0"/>
                <w10:wrap type="topAndBottom" anchorx="page"/>
              </v:shape>
            </w:pict>
          </mc:Fallback>
        </mc:AlternateContent>
      </w:r>
    </w:p>
    <w:p w14:paraId="4B8B2628" w14:textId="77777777" w:rsidR="00400D03" w:rsidRPr="00BE4E5E" w:rsidRDefault="00400D03" w:rsidP="00400D03">
      <w:pPr>
        <w:pStyle w:val="Corpsdetexte"/>
        <w:spacing w:before="11"/>
        <w:rPr>
          <w:sz w:val="9"/>
          <w:lang w:val="fr-CH"/>
        </w:rPr>
      </w:pPr>
    </w:p>
    <w:p w14:paraId="3443B1C3" w14:textId="77777777" w:rsidR="00400D03" w:rsidRPr="00BE4E5E" w:rsidRDefault="00400D03" w:rsidP="00400D03">
      <w:pPr>
        <w:spacing w:before="93"/>
        <w:jc w:val="both"/>
        <w:rPr>
          <w:lang w:val="fr-CH"/>
        </w:rPr>
      </w:pPr>
      <w:r w:rsidRPr="00BE4E5E">
        <w:rPr>
          <w:lang w:val="fr-CH"/>
        </w:rPr>
        <w:t xml:space="preserve">Chère Collègue, Cher </w:t>
      </w:r>
      <w:r>
        <w:rPr>
          <w:lang w:val="fr-CH"/>
        </w:rPr>
        <w:t>C</w:t>
      </w:r>
      <w:r w:rsidRPr="00BE4E5E">
        <w:rPr>
          <w:lang w:val="fr-CH"/>
        </w:rPr>
        <w:t>ollègue,</w:t>
      </w:r>
    </w:p>
    <w:p w14:paraId="24074887" w14:textId="77777777" w:rsidR="00400D03" w:rsidRPr="00BE4E5E" w:rsidRDefault="00400D03" w:rsidP="00400D03">
      <w:pPr>
        <w:pStyle w:val="Corpsdetexte"/>
        <w:spacing w:before="1"/>
        <w:rPr>
          <w:b w:val="0"/>
          <w:lang w:val="fr-CH"/>
        </w:rPr>
      </w:pPr>
    </w:p>
    <w:p w14:paraId="46762FD8" w14:textId="77777777" w:rsidR="00400D03" w:rsidRPr="00BE4E5E" w:rsidRDefault="00400D03" w:rsidP="00400D03">
      <w:pPr>
        <w:ind w:right="836"/>
        <w:jc w:val="both"/>
        <w:rPr>
          <w:lang w:val="fr-CH"/>
        </w:rPr>
      </w:pPr>
      <w:r w:rsidRPr="00A05F6E">
        <w:rPr>
          <w:lang w:val="fr-CH"/>
        </w:rPr>
        <w:t>Afin de traiter au mieux votre demande</w:t>
      </w:r>
      <w:r w:rsidRPr="00123137">
        <w:rPr>
          <w:lang w:val="fr-CH"/>
        </w:rPr>
        <w:t xml:space="preserve"> </w:t>
      </w:r>
      <w:r>
        <w:rPr>
          <w:lang w:val="fr-CH"/>
        </w:rPr>
        <w:t xml:space="preserve">nous </w:t>
      </w:r>
      <w:r w:rsidRPr="00BE4E5E">
        <w:rPr>
          <w:lang w:val="fr-CH"/>
        </w:rPr>
        <w:t xml:space="preserve">vous serions reconnaissants de bien vouloir répondre aux questions ci-dessous </w:t>
      </w:r>
      <w:r w:rsidRPr="00A05F6E">
        <w:rPr>
          <w:lang w:val="fr-CH"/>
        </w:rPr>
        <w:t>et/</w:t>
      </w:r>
      <w:r w:rsidRPr="00BE4E5E">
        <w:rPr>
          <w:lang w:val="fr-CH"/>
        </w:rPr>
        <w:t>ou de nous faire parvenir un rapport comprenant ces différents éléments.</w:t>
      </w:r>
    </w:p>
    <w:p w14:paraId="3F165247" w14:textId="77777777" w:rsidR="00400D03" w:rsidRPr="00BE4E5E" w:rsidRDefault="00400D03" w:rsidP="00400D03">
      <w:pPr>
        <w:pStyle w:val="Corpsdetexte"/>
        <w:spacing w:before="9"/>
        <w:rPr>
          <w:b w:val="0"/>
          <w:sz w:val="17"/>
          <w:lang w:val="fr-CH"/>
        </w:rPr>
      </w:pPr>
    </w:p>
    <w:p w14:paraId="565F3B58" w14:textId="77777777" w:rsidR="00400D03" w:rsidRPr="00A1331A" w:rsidRDefault="00400D03" w:rsidP="00400D03">
      <w:pPr>
        <w:pStyle w:val="Paragraphedeliste"/>
        <w:numPr>
          <w:ilvl w:val="0"/>
          <w:numId w:val="1"/>
        </w:numPr>
        <w:tabs>
          <w:tab w:val="left" w:pos="1971"/>
        </w:tabs>
        <w:ind w:right="838"/>
        <w:jc w:val="both"/>
        <w:rPr>
          <w:b/>
          <w:sz w:val="20"/>
          <w:szCs w:val="20"/>
          <w:lang w:val="fr-CH"/>
        </w:rPr>
      </w:pPr>
      <w:r w:rsidRPr="00A1331A">
        <w:rPr>
          <w:b/>
          <w:sz w:val="20"/>
          <w:szCs w:val="20"/>
          <w:lang w:val="fr-CH"/>
        </w:rPr>
        <w:t>Nom, prénom, adresse, lieu de vie (foyer, famille d’accueil, internat scolaire) et date de naissance du</w:t>
      </w:r>
      <w:r w:rsidRPr="00A1331A">
        <w:rPr>
          <w:b/>
          <w:spacing w:val="-1"/>
          <w:sz w:val="20"/>
          <w:szCs w:val="20"/>
          <w:lang w:val="fr-CH"/>
        </w:rPr>
        <w:t xml:space="preserve"> </w:t>
      </w:r>
      <w:r w:rsidRPr="00A1331A">
        <w:rPr>
          <w:b/>
          <w:sz w:val="20"/>
          <w:szCs w:val="20"/>
          <w:lang w:val="fr-CH"/>
        </w:rPr>
        <w:t>patient.</w:t>
      </w:r>
    </w:p>
    <w:p w14:paraId="1E7478BC" w14:textId="77777777" w:rsidR="00400D03" w:rsidRPr="00A1331A" w:rsidRDefault="00400D03" w:rsidP="00400D03">
      <w:pPr>
        <w:pStyle w:val="Corpsdetexte"/>
        <w:spacing w:before="10"/>
        <w:rPr>
          <w:sz w:val="18"/>
          <w:szCs w:val="18"/>
          <w:lang w:val="fr-CH"/>
        </w:rPr>
      </w:pPr>
    </w:p>
    <w:p w14:paraId="75488EFF" w14:textId="77777777" w:rsidR="00400D03" w:rsidRPr="00A1331A" w:rsidRDefault="00400D03" w:rsidP="00400D03">
      <w:pPr>
        <w:pStyle w:val="Paragraphedeliste"/>
        <w:numPr>
          <w:ilvl w:val="0"/>
          <w:numId w:val="1"/>
        </w:numPr>
        <w:tabs>
          <w:tab w:val="left" w:pos="1970"/>
          <w:tab w:val="left" w:pos="1971"/>
        </w:tabs>
        <w:spacing w:before="1"/>
        <w:rPr>
          <w:b/>
          <w:sz w:val="20"/>
          <w:szCs w:val="20"/>
          <w:lang w:val="fr-CH"/>
        </w:rPr>
      </w:pPr>
      <w:r w:rsidRPr="00A1331A">
        <w:rPr>
          <w:b/>
          <w:sz w:val="20"/>
          <w:szCs w:val="20"/>
          <w:lang w:val="fr-CH"/>
        </w:rPr>
        <w:t>Détenteur de l’autorité parentale et de la</w:t>
      </w:r>
      <w:r w:rsidRPr="00A1331A">
        <w:rPr>
          <w:b/>
          <w:spacing w:val="-3"/>
          <w:sz w:val="20"/>
          <w:szCs w:val="20"/>
          <w:lang w:val="fr-CH"/>
        </w:rPr>
        <w:t xml:space="preserve"> </w:t>
      </w:r>
      <w:r w:rsidRPr="00A1331A">
        <w:rPr>
          <w:b/>
          <w:sz w:val="20"/>
          <w:szCs w:val="20"/>
          <w:lang w:val="fr-CH"/>
        </w:rPr>
        <w:t>garde.</w:t>
      </w:r>
    </w:p>
    <w:p w14:paraId="7BA2D082" w14:textId="77777777" w:rsidR="00400D03" w:rsidRPr="00A1331A" w:rsidRDefault="00400D03" w:rsidP="00400D03">
      <w:pPr>
        <w:pStyle w:val="Corpsdetexte"/>
        <w:rPr>
          <w:sz w:val="18"/>
          <w:szCs w:val="18"/>
          <w:lang w:val="fr-CH"/>
        </w:rPr>
      </w:pPr>
    </w:p>
    <w:p w14:paraId="3025FF71" w14:textId="77777777" w:rsidR="00400D03" w:rsidRPr="00A1331A" w:rsidRDefault="00400D03" w:rsidP="00400D03">
      <w:pPr>
        <w:pStyle w:val="Paragraphedeliste"/>
        <w:numPr>
          <w:ilvl w:val="0"/>
          <w:numId w:val="1"/>
        </w:numPr>
        <w:tabs>
          <w:tab w:val="left" w:pos="1970"/>
          <w:tab w:val="left" w:pos="1971"/>
        </w:tabs>
        <w:spacing w:before="9"/>
        <w:rPr>
          <w:sz w:val="18"/>
          <w:szCs w:val="20"/>
          <w:lang w:val="fr-CH"/>
        </w:rPr>
      </w:pPr>
      <w:r w:rsidRPr="00A1331A">
        <w:rPr>
          <w:b/>
          <w:sz w:val="20"/>
          <w:szCs w:val="20"/>
          <w:lang w:val="fr-CH"/>
        </w:rPr>
        <w:t>Motif de la demande</w:t>
      </w:r>
      <w:r w:rsidRPr="00A1331A">
        <w:rPr>
          <w:b/>
          <w:strike/>
          <w:sz w:val="20"/>
          <w:szCs w:val="20"/>
          <w:lang w:val="fr-CH"/>
        </w:rPr>
        <w:t xml:space="preserve"> </w:t>
      </w:r>
      <w:r w:rsidRPr="00A1331A">
        <w:rPr>
          <w:b/>
          <w:sz w:val="20"/>
          <w:szCs w:val="20"/>
          <w:lang w:val="fr-CH"/>
        </w:rPr>
        <w:t>et objectifs de la prise en</w:t>
      </w:r>
      <w:r w:rsidRPr="00A1331A">
        <w:rPr>
          <w:b/>
          <w:spacing w:val="-13"/>
          <w:sz w:val="20"/>
          <w:szCs w:val="20"/>
          <w:lang w:val="fr-CH"/>
        </w:rPr>
        <w:t xml:space="preserve"> </w:t>
      </w:r>
      <w:r w:rsidRPr="00A1331A">
        <w:rPr>
          <w:b/>
          <w:sz w:val="20"/>
          <w:szCs w:val="20"/>
          <w:lang w:val="fr-CH"/>
        </w:rPr>
        <w:t xml:space="preserve">charge </w:t>
      </w:r>
      <w:r w:rsidRPr="00A1331A">
        <w:rPr>
          <w:b/>
          <w:bCs/>
          <w:sz w:val="20"/>
          <w:szCs w:val="20"/>
          <w:lang w:val="fr-CH"/>
        </w:rPr>
        <w:t>à l’EMEA.</w:t>
      </w:r>
    </w:p>
    <w:p w14:paraId="3CC56166" w14:textId="77777777" w:rsidR="00400D03" w:rsidRPr="00A1331A" w:rsidRDefault="00400D03" w:rsidP="00400D03">
      <w:pPr>
        <w:pStyle w:val="Paragraphedeliste"/>
        <w:ind w:left="1403" w:firstLine="0"/>
        <w:rPr>
          <w:b/>
          <w:sz w:val="18"/>
          <w:szCs w:val="20"/>
          <w:lang w:val="fr-CH"/>
        </w:rPr>
      </w:pPr>
    </w:p>
    <w:p w14:paraId="7B366D9A" w14:textId="77777777" w:rsidR="00400D03" w:rsidRPr="00A1331A" w:rsidRDefault="00400D03" w:rsidP="00400D03">
      <w:pPr>
        <w:pStyle w:val="Paragraphedeliste"/>
        <w:numPr>
          <w:ilvl w:val="0"/>
          <w:numId w:val="1"/>
        </w:numPr>
        <w:rPr>
          <w:b/>
          <w:sz w:val="20"/>
          <w:szCs w:val="20"/>
          <w:lang w:val="fr-CH"/>
        </w:rPr>
      </w:pPr>
      <w:r w:rsidRPr="00A1331A">
        <w:rPr>
          <w:b/>
          <w:sz w:val="20"/>
          <w:szCs w:val="20"/>
          <w:lang w:val="fr-CH"/>
        </w:rPr>
        <w:t>Brève anamnèse personnelle et familiale (fratrie, ressources du système</w:t>
      </w:r>
      <w:r w:rsidRPr="00A1331A">
        <w:rPr>
          <w:b/>
          <w:spacing w:val="-6"/>
          <w:sz w:val="20"/>
          <w:szCs w:val="20"/>
          <w:lang w:val="fr-CH"/>
        </w:rPr>
        <w:t xml:space="preserve"> </w:t>
      </w:r>
      <w:r w:rsidRPr="00A1331A">
        <w:rPr>
          <w:b/>
          <w:sz w:val="20"/>
          <w:szCs w:val="20"/>
          <w:lang w:val="fr-CH"/>
        </w:rPr>
        <w:t>familial, …).</w:t>
      </w:r>
    </w:p>
    <w:p w14:paraId="7217AE32" w14:textId="77777777" w:rsidR="00400D03" w:rsidRPr="00A1331A" w:rsidRDefault="00400D03" w:rsidP="00400D03">
      <w:pPr>
        <w:pStyle w:val="Paragraphedeliste"/>
        <w:tabs>
          <w:tab w:val="left" w:pos="1970"/>
          <w:tab w:val="left" w:pos="1971"/>
        </w:tabs>
        <w:spacing w:before="1"/>
        <w:ind w:left="1403" w:firstLine="0"/>
        <w:rPr>
          <w:b/>
          <w:sz w:val="18"/>
          <w:szCs w:val="20"/>
          <w:lang w:val="fr-CH"/>
        </w:rPr>
      </w:pPr>
    </w:p>
    <w:p w14:paraId="11829ABE" w14:textId="77777777" w:rsidR="00400D03" w:rsidRPr="00A1331A" w:rsidRDefault="00400D03" w:rsidP="00400D03">
      <w:pPr>
        <w:pStyle w:val="Paragraphedeliste"/>
        <w:numPr>
          <w:ilvl w:val="0"/>
          <w:numId w:val="1"/>
        </w:numPr>
        <w:rPr>
          <w:b/>
          <w:sz w:val="20"/>
          <w:szCs w:val="20"/>
          <w:lang w:val="fr-CH"/>
        </w:rPr>
      </w:pPr>
      <w:r w:rsidRPr="00A1331A">
        <w:rPr>
          <w:b/>
          <w:sz w:val="20"/>
          <w:szCs w:val="20"/>
          <w:lang w:val="fr-CH"/>
        </w:rPr>
        <w:t>Parcours scolaire et extrascolaire.</w:t>
      </w:r>
    </w:p>
    <w:p w14:paraId="5A773820" w14:textId="77777777" w:rsidR="00400D03" w:rsidRPr="00A1331A" w:rsidRDefault="00400D03" w:rsidP="00400D03">
      <w:pPr>
        <w:pStyle w:val="Paragraphedeliste"/>
        <w:tabs>
          <w:tab w:val="left" w:pos="1970"/>
          <w:tab w:val="left" w:pos="1971"/>
        </w:tabs>
        <w:spacing w:before="1"/>
        <w:ind w:left="1403" w:firstLine="0"/>
        <w:rPr>
          <w:b/>
          <w:sz w:val="18"/>
          <w:szCs w:val="20"/>
          <w:lang w:val="fr-CH"/>
        </w:rPr>
      </w:pPr>
    </w:p>
    <w:p w14:paraId="2AB0F9F2" w14:textId="77777777" w:rsidR="00400D03" w:rsidRPr="00A1331A" w:rsidRDefault="00400D03" w:rsidP="00400D03">
      <w:pPr>
        <w:pStyle w:val="Paragraphedeliste"/>
        <w:numPr>
          <w:ilvl w:val="0"/>
          <w:numId w:val="1"/>
        </w:numPr>
        <w:rPr>
          <w:b/>
          <w:sz w:val="20"/>
          <w:szCs w:val="20"/>
          <w:lang w:val="fr-CH"/>
        </w:rPr>
      </w:pPr>
      <w:r w:rsidRPr="00A1331A">
        <w:rPr>
          <w:b/>
          <w:sz w:val="20"/>
          <w:szCs w:val="20"/>
          <w:lang w:val="fr-CH"/>
        </w:rPr>
        <w:t>Histoire des troubles (apparition et évolution des symptômes) et facteurs de crise actuels.</w:t>
      </w:r>
    </w:p>
    <w:p w14:paraId="627175FB" w14:textId="77777777" w:rsidR="00400D03" w:rsidRPr="00A1331A" w:rsidRDefault="00400D03" w:rsidP="00400D03">
      <w:pPr>
        <w:pStyle w:val="Corpsdetexte"/>
        <w:spacing w:before="1"/>
        <w:rPr>
          <w:sz w:val="18"/>
          <w:szCs w:val="18"/>
          <w:lang w:val="fr-CH"/>
        </w:rPr>
      </w:pPr>
    </w:p>
    <w:p w14:paraId="35C7F972" w14:textId="534793B5" w:rsidR="00400D03" w:rsidRPr="00A1331A" w:rsidRDefault="00400D03" w:rsidP="00400D03">
      <w:pPr>
        <w:pStyle w:val="Paragraphedeliste"/>
        <w:numPr>
          <w:ilvl w:val="0"/>
          <w:numId w:val="1"/>
        </w:numPr>
        <w:tabs>
          <w:tab w:val="left" w:pos="1970"/>
          <w:tab w:val="left" w:pos="1971"/>
        </w:tabs>
        <w:spacing w:before="10"/>
        <w:rPr>
          <w:sz w:val="18"/>
          <w:szCs w:val="20"/>
          <w:lang w:val="fr-CH"/>
        </w:rPr>
      </w:pPr>
      <w:r w:rsidRPr="00A1331A">
        <w:rPr>
          <w:b/>
          <w:sz w:val="20"/>
          <w:szCs w:val="20"/>
          <w:lang w:val="fr-CH"/>
        </w:rPr>
        <w:t>Risque auto-ou hétéro-agressif chez le/la jeune et/ou dans son entourage</w:t>
      </w:r>
      <w:r w:rsidRPr="00A1331A">
        <w:rPr>
          <w:b/>
          <w:spacing w:val="-18"/>
          <w:sz w:val="20"/>
          <w:szCs w:val="20"/>
          <w:lang w:val="fr-CH"/>
        </w:rPr>
        <w:t xml:space="preserve"> </w:t>
      </w:r>
      <w:r w:rsidR="003E3D3C">
        <w:rPr>
          <w:b/>
          <w:spacing w:val="-18"/>
          <w:sz w:val="20"/>
          <w:szCs w:val="20"/>
          <w:lang w:val="fr-CH"/>
        </w:rPr>
        <w:t>direct.</w:t>
      </w:r>
    </w:p>
    <w:p w14:paraId="53B96D65" w14:textId="77777777" w:rsidR="00400D03" w:rsidRPr="00A1331A" w:rsidRDefault="00400D03" w:rsidP="00400D03">
      <w:pPr>
        <w:pStyle w:val="Corpsdetexte"/>
        <w:spacing w:before="2"/>
        <w:rPr>
          <w:sz w:val="18"/>
          <w:szCs w:val="18"/>
          <w:lang w:val="fr-CH"/>
        </w:rPr>
      </w:pPr>
    </w:p>
    <w:p w14:paraId="0BA69383" w14:textId="77777777" w:rsidR="00400D03" w:rsidRPr="00A1331A" w:rsidRDefault="00400D03" w:rsidP="00400D03">
      <w:pPr>
        <w:pStyle w:val="Paragraphedeliste"/>
        <w:numPr>
          <w:ilvl w:val="0"/>
          <w:numId w:val="1"/>
        </w:numPr>
        <w:tabs>
          <w:tab w:val="left" w:pos="1969"/>
          <w:tab w:val="left" w:pos="1970"/>
        </w:tabs>
        <w:rPr>
          <w:b/>
          <w:sz w:val="20"/>
          <w:szCs w:val="20"/>
          <w:lang w:val="fr-CH"/>
        </w:rPr>
      </w:pPr>
      <w:r w:rsidRPr="00A1331A">
        <w:rPr>
          <w:b/>
          <w:sz w:val="20"/>
          <w:szCs w:val="20"/>
          <w:lang w:val="fr-CH"/>
        </w:rPr>
        <w:t>Antécédents psychiatriques (hospitalisations et suivis</w:t>
      </w:r>
      <w:r w:rsidRPr="00A1331A">
        <w:rPr>
          <w:b/>
          <w:spacing w:val="-6"/>
          <w:sz w:val="20"/>
          <w:szCs w:val="20"/>
          <w:lang w:val="fr-CH"/>
        </w:rPr>
        <w:t xml:space="preserve"> </w:t>
      </w:r>
      <w:r w:rsidRPr="00A1331A">
        <w:rPr>
          <w:b/>
          <w:sz w:val="20"/>
          <w:szCs w:val="20"/>
          <w:lang w:val="fr-CH"/>
        </w:rPr>
        <w:t>antérieurs).</w:t>
      </w:r>
    </w:p>
    <w:p w14:paraId="1075B793" w14:textId="77777777" w:rsidR="00400D03" w:rsidRPr="00A1331A" w:rsidRDefault="00400D03" w:rsidP="00400D03">
      <w:pPr>
        <w:pStyle w:val="Corpsdetexte"/>
        <w:spacing w:before="10"/>
        <w:rPr>
          <w:sz w:val="18"/>
          <w:szCs w:val="18"/>
          <w:lang w:val="fr-CH"/>
        </w:rPr>
      </w:pPr>
    </w:p>
    <w:p w14:paraId="0F10319C" w14:textId="77777777" w:rsidR="00400D03" w:rsidRPr="00A1331A" w:rsidRDefault="00400D03" w:rsidP="00400D03">
      <w:pPr>
        <w:pStyle w:val="Paragraphedeliste"/>
        <w:numPr>
          <w:ilvl w:val="0"/>
          <w:numId w:val="1"/>
        </w:numPr>
        <w:tabs>
          <w:tab w:val="left" w:pos="1969"/>
          <w:tab w:val="left" w:pos="1970"/>
        </w:tabs>
        <w:rPr>
          <w:b/>
          <w:sz w:val="20"/>
          <w:szCs w:val="20"/>
          <w:lang w:val="fr-CH"/>
        </w:rPr>
      </w:pPr>
      <w:r w:rsidRPr="00A1331A">
        <w:rPr>
          <w:b/>
          <w:sz w:val="20"/>
          <w:szCs w:val="20"/>
          <w:lang w:val="fr-CH"/>
        </w:rPr>
        <w:t>Histoire des traitements médicamenteux et médication</w:t>
      </w:r>
      <w:r w:rsidRPr="00A1331A">
        <w:rPr>
          <w:b/>
          <w:spacing w:val="-3"/>
          <w:sz w:val="20"/>
          <w:szCs w:val="20"/>
          <w:lang w:val="fr-CH"/>
        </w:rPr>
        <w:t xml:space="preserve"> </w:t>
      </w:r>
      <w:r w:rsidRPr="00A1331A">
        <w:rPr>
          <w:b/>
          <w:sz w:val="20"/>
          <w:szCs w:val="20"/>
          <w:lang w:val="fr-CH"/>
        </w:rPr>
        <w:t>actuelle.</w:t>
      </w:r>
    </w:p>
    <w:p w14:paraId="7B4BF1C7" w14:textId="77777777" w:rsidR="00400D03" w:rsidRPr="00A1331A" w:rsidRDefault="00400D03" w:rsidP="00400D03">
      <w:pPr>
        <w:pStyle w:val="Corpsdetexte"/>
        <w:spacing w:before="1"/>
        <w:rPr>
          <w:sz w:val="18"/>
          <w:szCs w:val="18"/>
          <w:lang w:val="fr-CH"/>
        </w:rPr>
      </w:pPr>
    </w:p>
    <w:p w14:paraId="2B8763C5" w14:textId="77777777" w:rsidR="00400D03" w:rsidRPr="00A1331A" w:rsidRDefault="00400D03" w:rsidP="00400D03">
      <w:pPr>
        <w:pStyle w:val="Paragraphedeliste"/>
        <w:numPr>
          <w:ilvl w:val="0"/>
          <w:numId w:val="1"/>
        </w:numPr>
        <w:tabs>
          <w:tab w:val="left" w:pos="1969"/>
          <w:tab w:val="left" w:pos="1970"/>
        </w:tabs>
        <w:rPr>
          <w:b/>
          <w:sz w:val="20"/>
          <w:szCs w:val="20"/>
          <w:lang w:val="fr-CH"/>
        </w:rPr>
      </w:pPr>
      <w:r w:rsidRPr="00A1331A">
        <w:rPr>
          <w:b/>
          <w:sz w:val="20"/>
          <w:szCs w:val="20"/>
          <w:lang w:val="fr-CH"/>
        </w:rPr>
        <w:t>Impression diagnostique (CIM-10 ou</w:t>
      </w:r>
      <w:r w:rsidRPr="00A1331A">
        <w:rPr>
          <w:b/>
          <w:spacing w:val="-1"/>
          <w:sz w:val="20"/>
          <w:szCs w:val="20"/>
          <w:lang w:val="fr-CH"/>
        </w:rPr>
        <w:t xml:space="preserve"> </w:t>
      </w:r>
      <w:r w:rsidRPr="00A1331A">
        <w:rPr>
          <w:b/>
          <w:sz w:val="20"/>
          <w:szCs w:val="20"/>
          <w:lang w:val="fr-CH"/>
        </w:rPr>
        <w:t>DSM-V si possible).</w:t>
      </w:r>
    </w:p>
    <w:p w14:paraId="040B3571" w14:textId="77777777" w:rsidR="00400D03" w:rsidRPr="00A1331A" w:rsidRDefault="00400D03" w:rsidP="00400D03">
      <w:pPr>
        <w:pStyle w:val="Corpsdetexte"/>
        <w:spacing w:before="1"/>
        <w:rPr>
          <w:sz w:val="18"/>
          <w:szCs w:val="18"/>
          <w:lang w:val="fr-CH"/>
        </w:rPr>
      </w:pPr>
    </w:p>
    <w:p w14:paraId="3D0DDE5B" w14:textId="77777777" w:rsidR="00400D03" w:rsidRPr="00A1331A" w:rsidRDefault="00400D03" w:rsidP="00400D03">
      <w:pPr>
        <w:pStyle w:val="Paragraphedeliste"/>
        <w:numPr>
          <w:ilvl w:val="0"/>
          <w:numId w:val="1"/>
        </w:numPr>
        <w:tabs>
          <w:tab w:val="left" w:pos="1970"/>
        </w:tabs>
        <w:ind w:right="839"/>
        <w:jc w:val="both"/>
        <w:rPr>
          <w:b/>
          <w:sz w:val="20"/>
          <w:szCs w:val="20"/>
          <w:lang w:val="fr-CH"/>
        </w:rPr>
      </w:pPr>
      <w:r w:rsidRPr="00A1331A">
        <w:rPr>
          <w:b/>
          <w:sz w:val="20"/>
          <w:szCs w:val="20"/>
          <w:lang w:val="fr-CH"/>
        </w:rPr>
        <w:t>Thérapeutes/intervenants impliqués auprès du/de la jeune (psychologue, pédopsychiatre, DGEJ, pédiatre et autre spécialiste, SESAF, SCTP, ORP, OAI, etc.) et autres personnes ressources avec leurs coordonnées.</w:t>
      </w:r>
    </w:p>
    <w:p w14:paraId="58182CA3" w14:textId="77777777" w:rsidR="00400D03" w:rsidRPr="00A1331A" w:rsidRDefault="00400D03" w:rsidP="00400D03">
      <w:pPr>
        <w:pStyle w:val="Paragraphedeliste"/>
        <w:ind w:left="1403" w:firstLine="0"/>
        <w:jc w:val="both"/>
        <w:rPr>
          <w:b/>
          <w:sz w:val="18"/>
          <w:szCs w:val="20"/>
          <w:lang w:val="fr-CH"/>
        </w:rPr>
      </w:pPr>
    </w:p>
    <w:p w14:paraId="3275526A" w14:textId="77777777" w:rsidR="00400D03" w:rsidRPr="00A1331A" w:rsidRDefault="00400D03" w:rsidP="00400D03">
      <w:pPr>
        <w:pStyle w:val="Paragraphedeliste"/>
        <w:numPr>
          <w:ilvl w:val="0"/>
          <w:numId w:val="1"/>
        </w:numPr>
        <w:rPr>
          <w:b/>
          <w:sz w:val="20"/>
          <w:szCs w:val="20"/>
          <w:lang w:val="fr-CH"/>
        </w:rPr>
      </w:pPr>
      <w:r w:rsidRPr="00A1331A">
        <w:rPr>
          <w:b/>
          <w:sz w:val="20"/>
          <w:szCs w:val="20"/>
          <w:lang w:val="fr-CH"/>
        </w:rPr>
        <w:t>Patient et/ou parents informé(s) de la démarche, preneur(s) des</w:t>
      </w:r>
      <w:r w:rsidRPr="00A1331A">
        <w:rPr>
          <w:b/>
          <w:spacing w:val="-10"/>
          <w:sz w:val="20"/>
          <w:szCs w:val="20"/>
          <w:lang w:val="fr-CH"/>
        </w:rPr>
        <w:t xml:space="preserve"> </w:t>
      </w:r>
      <w:r w:rsidRPr="00A1331A">
        <w:rPr>
          <w:b/>
          <w:sz w:val="20"/>
          <w:szCs w:val="20"/>
          <w:lang w:val="fr-CH"/>
        </w:rPr>
        <w:t>soins et autorisent à communiquer avec les intervenants cités au point 11.</w:t>
      </w:r>
    </w:p>
    <w:p w14:paraId="223C5474" w14:textId="77777777" w:rsidR="00400D03" w:rsidRPr="00BE4E5E" w:rsidRDefault="00400D03" w:rsidP="00400D03">
      <w:pPr>
        <w:pStyle w:val="Corpsdetexte"/>
        <w:spacing w:before="2"/>
        <w:rPr>
          <w:sz w:val="18"/>
          <w:lang w:val="fr-CH"/>
        </w:rPr>
      </w:pPr>
    </w:p>
    <w:p w14:paraId="7F80B470" w14:textId="77777777" w:rsidR="00400D03" w:rsidRPr="00BE4E5E" w:rsidRDefault="00400D03" w:rsidP="00400D03">
      <w:pPr>
        <w:ind w:right="837"/>
        <w:jc w:val="both"/>
        <w:rPr>
          <w:lang w:val="fr-CH"/>
        </w:rPr>
      </w:pPr>
      <w:r w:rsidRPr="00BE4E5E">
        <w:rPr>
          <w:lang w:val="fr-CH"/>
        </w:rPr>
        <w:t xml:space="preserve">En restant volontiers à disposition pour tout renseignement complémentaire, nous vous prions d’agréer, Chère Collègue, Cher </w:t>
      </w:r>
      <w:r>
        <w:rPr>
          <w:lang w:val="fr-CH"/>
        </w:rPr>
        <w:t>C</w:t>
      </w:r>
      <w:r w:rsidRPr="00BE4E5E">
        <w:rPr>
          <w:lang w:val="fr-CH"/>
        </w:rPr>
        <w:t>ollègue, nos salutations les meilleures.</w:t>
      </w:r>
    </w:p>
    <w:p w14:paraId="5E1BF98C" w14:textId="77777777" w:rsidR="00400D03" w:rsidRDefault="00400D03" w:rsidP="00400D03">
      <w:pPr>
        <w:spacing w:before="93"/>
        <w:rPr>
          <w:lang w:val="fr-CH"/>
        </w:rPr>
      </w:pPr>
    </w:p>
    <w:p w14:paraId="6DA5D446" w14:textId="724156F5" w:rsidR="00400D03" w:rsidRPr="00BE4E5E" w:rsidRDefault="00400D03" w:rsidP="00400D03">
      <w:pPr>
        <w:spacing w:before="93"/>
        <w:rPr>
          <w:lang w:val="fr-CH"/>
        </w:rPr>
      </w:pPr>
      <w:r>
        <w:rPr>
          <w:noProof/>
          <w:lang w:val="fr-CH" w:eastAsia="fr-CH"/>
        </w:rPr>
        <w:drawing>
          <wp:anchor distT="0" distB="0" distL="0" distR="0" simplePos="0" relativeHeight="251659264" behindDoc="0" locked="0" layoutInCell="1" allowOverlap="1" wp14:anchorId="0216C5BC" wp14:editId="3EAC5CB1">
            <wp:simplePos x="0" y="0"/>
            <wp:positionH relativeFrom="page">
              <wp:posOffset>541143</wp:posOffset>
            </wp:positionH>
            <wp:positionV relativeFrom="paragraph">
              <wp:posOffset>136016</wp:posOffset>
            </wp:positionV>
            <wp:extent cx="167418" cy="532667"/>
            <wp:effectExtent l="0" t="0" r="0" b="0"/>
            <wp:wrapNone/>
            <wp:docPr id="17865914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18" cy="532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E5E">
        <w:rPr>
          <w:lang w:val="fr-CH"/>
        </w:rPr>
        <w:t>SUPEA | Service Universitaire de Psychiatrie de l’Enfant et de l’Adolescent</w:t>
      </w:r>
    </w:p>
    <w:sectPr w:rsidR="00400D03" w:rsidRPr="00BE4E5E" w:rsidSect="00400D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5" w:right="1418" w:bottom="45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9493" w14:textId="77777777" w:rsidR="00220838" w:rsidRDefault="00220838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51676993" w14:textId="77777777" w:rsidR="00220838" w:rsidRDefault="0022083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F732" w14:textId="77777777" w:rsidR="00006A5C" w:rsidRDefault="00006A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Y="15423"/>
      <w:tblOverlap w:val="never"/>
      <w:tblW w:w="9640" w:type="dxa"/>
      <w:tblLayout w:type="fixed"/>
      <w:tblLook w:val="0000" w:firstRow="0" w:lastRow="0" w:firstColumn="0" w:lastColumn="0" w:noHBand="0" w:noVBand="0"/>
    </w:tblPr>
    <w:tblGrid>
      <w:gridCol w:w="5388"/>
      <w:gridCol w:w="4252"/>
    </w:tblGrid>
    <w:tr w:rsidR="004840D2" w14:paraId="762F9581" w14:textId="77777777">
      <w:trPr>
        <w:trHeight w:val="567"/>
      </w:trPr>
      <w:tc>
        <w:tcPr>
          <w:tcW w:w="5388" w:type="dxa"/>
          <w:vAlign w:val="bottom"/>
        </w:tcPr>
        <w:p w14:paraId="1137B08E" w14:textId="77777777" w:rsidR="004840D2" w:rsidRDefault="004840D2">
          <w:pPr>
            <w:pStyle w:val="Pieddepage"/>
            <w:rPr>
              <w:rFonts w:cs="Arial"/>
            </w:rPr>
          </w:pPr>
        </w:p>
      </w:tc>
      <w:tc>
        <w:tcPr>
          <w:tcW w:w="4252" w:type="dxa"/>
          <w:vAlign w:val="bottom"/>
        </w:tcPr>
        <w:p w14:paraId="207CFE2C" w14:textId="77777777" w:rsidR="004840D2" w:rsidRDefault="004840D2">
          <w:pPr>
            <w:pStyle w:val="Pieddepage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5"/>
              <w:szCs w:val="15"/>
            </w:rPr>
            <w:t>Page -</w:t>
          </w:r>
          <w:r w:rsidR="0020529D">
            <w:fldChar w:fldCharType="begin"/>
          </w:r>
          <w:r w:rsidR="0020529D">
            <w:instrText xml:space="preserve"> PAGE  \* ARABIC  \* MERGEFORMAT </w:instrText>
          </w:r>
          <w:r w:rsidR="0020529D">
            <w:fldChar w:fldCharType="separate"/>
          </w:r>
          <w:r>
            <w:rPr>
              <w:rFonts w:cs="Arial"/>
              <w:noProof/>
              <w:sz w:val="15"/>
              <w:szCs w:val="15"/>
            </w:rPr>
            <w:t>2</w:t>
          </w:r>
          <w:r w:rsidR="0020529D">
            <w:rPr>
              <w:rFonts w:cs="Arial"/>
              <w:noProof/>
              <w:sz w:val="15"/>
              <w:szCs w:val="15"/>
            </w:rPr>
            <w:fldChar w:fldCharType="end"/>
          </w:r>
        </w:p>
      </w:tc>
    </w:tr>
  </w:tbl>
  <w:p w14:paraId="1A87668F" w14:textId="77777777" w:rsidR="004840D2" w:rsidRDefault="004840D2">
    <w:pPr>
      <w:pStyle w:val="Pieddepage"/>
      <w:tabs>
        <w:tab w:val="clear" w:pos="4536"/>
        <w:tab w:val="clear" w:pos="9072"/>
        <w:tab w:val="left" w:pos="3665"/>
      </w:tabs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Y="15423"/>
      <w:tblOverlap w:val="never"/>
      <w:tblW w:w="9640" w:type="dxa"/>
      <w:tblLayout w:type="fixed"/>
      <w:tblLook w:val="0000" w:firstRow="0" w:lastRow="0" w:firstColumn="0" w:lastColumn="0" w:noHBand="0" w:noVBand="0"/>
    </w:tblPr>
    <w:tblGrid>
      <w:gridCol w:w="5388"/>
      <w:gridCol w:w="4252"/>
    </w:tblGrid>
    <w:tr w:rsidR="004840D2" w14:paraId="57494434" w14:textId="77777777" w:rsidTr="00006A5C">
      <w:trPr>
        <w:trHeight w:val="567"/>
      </w:trPr>
      <w:tc>
        <w:tcPr>
          <w:tcW w:w="5388" w:type="dxa"/>
          <w:vAlign w:val="bottom"/>
        </w:tcPr>
        <w:p w14:paraId="1E4F69D3" w14:textId="77777777" w:rsidR="004840D2" w:rsidRDefault="004840D2" w:rsidP="00006A5C">
          <w:pPr>
            <w:pStyle w:val="Pieddepage"/>
            <w:rPr>
              <w:rFonts w:cs="Arial"/>
            </w:rPr>
          </w:pPr>
        </w:p>
      </w:tc>
      <w:tc>
        <w:tcPr>
          <w:tcW w:w="4252" w:type="dxa"/>
          <w:vAlign w:val="bottom"/>
        </w:tcPr>
        <w:p w14:paraId="679B98FE" w14:textId="77777777" w:rsidR="004840D2" w:rsidRDefault="004840D2" w:rsidP="00006A5C">
          <w:pPr>
            <w:pStyle w:val="Pieddepage"/>
            <w:jc w:val="right"/>
            <w:rPr>
              <w:rFonts w:cs="Arial"/>
              <w:sz w:val="16"/>
              <w:szCs w:val="16"/>
            </w:rPr>
          </w:pPr>
        </w:p>
      </w:tc>
    </w:tr>
  </w:tbl>
  <w:p w14:paraId="30CA695D" w14:textId="77777777" w:rsidR="004840D2" w:rsidRDefault="002B1CB9">
    <w:pPr>
      <w:pStyle w:val="Pieddepage"/>
      <w:rPr>
        <w:rFonts w:cs="Arial"/>
      </w:rPr>
    </w:pPr>
    <w:r>
      <w:rPr>
        <w:noProof/>
        <w:lang w:val="fr-CH" w:eastAsia="fr-CH"/>
      </w:rPr>
      <w:drawing>
        <wp:anchor distT="0" distB="0" distL="114300" distR="114300" simplePos="0" relativeHeight="251656192" behindDoc="0" locked="0" layoutInCell="1" allowOverlap="1" wp14:anchorId="3D7F0187" wp14:editId="4C6A5FE6">
          <wp:simplePos x="0" y="0"/>
          <wp:positionH relativeFrom="page">
            <wp:posOffset>540385</wp:posOffset>
          </wp:positionH>
          <wp:positionV relativeFrom="page">
            <wp:posOffset>9613265</wp:posOffset>
          </wp:positionV>
          <wp:extent cx="170180" cy="537845"/>
          <wp:effectExtent l="0" t="0" r="1270" b="0"/>
          <wp:wrapThrough wrapText="bothSides">
            <wp:wrapPolygon edited="0">
              <wp:start x="0" y="0"/>
              <wp:lineTo x="2418" y="20656"/>
              <wp:lineTo x="4836" y="20656"/>
              <wp:lineTo x="14507" y="20656"/>
              <wp:lineTo x="16925" y="20656"/>
              <wp:lineTo x="21761" y="16066"/>
              <wp:lineTo x="21761" y="0"/>
              <wp:lineTo x="0" y="0"/>
            </wp:wrapPolygon>
          </wp:wrapThrough>
          <wp:docPr id="4" name="Image 1" descr="Vaud_Black_400%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Vaud_Black_400%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E19F0" w14:textId="77777777" w:rsidR="00220838" w:rsidRDefault="00220838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7A325345" w14:textId="77777777" w:rsidR="00220838" w:rsidRDefault="0022083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C7AA" w14:textId="77777777" w:rsidR="00006A5C" w:rsidRDefault="00006A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XSpec="right" w:tblpY="852"/>
      <w:tblOverlap w:val="never"/>
      <w:tblW w:w="0" w:type="auto"/>
      <w:tblCellMar>
        <w:top w:w="142" w:type="dxa"/>
      </w:tblCellMar>
      <w:tblLook w:val="0000" w:firstRow="0" w:lastRow="0" w:firstColumn="0" w:lastColumn="0" w:noHBand="0" w:noVBand="0"/>
    </w:tblPr>
    <w:tblGrid>
      <w:gridCol w:w="4536"/>
    </w:tblGrid>
    <w:tr w:rsidR="004840D2" w14:paraId="78450C6B" w14:textId="77777777">
      <w:tc>
        <w:tcPr>
          <w:tcW w:w="4536" w:type="dxa"/>
        </w:tcPr>
        <w:p w14:paraId="4D3170F3" w14:textId="77777777" w:rsidR="004840D2" w:rsidRDefault="004840D2">
          <w:pPr>
            <w:pStyle w:val="En-tte"/>
            <w:tabs>
              <w:tab w:val="clear" w:pos="4536"/>
            </w:tabs>
            <w:jc w:val="center"/>
            <w:rPr>
              <w:rFonts w:ascii="Times New Roman" w:hAnsi="Times New Roman"/>
              <w:sz w:val="15"/>
              <w:szCs w:val="15"/>
            </w:rPr>
          </w:pPr>
        </w:p>
        <w:p w14:paraId="7CC6F8D5" w14:textId="77777777" w:rsidR="004840D2" w:rsidRDefault="004840D2">
          <w:pPr>
            <w:pStyle w:val="En-tte"/>
            <w:tabs>
              <w:tab w:val="clear" w:pos="4536"/>
            </w:tabs>
            <w:jc w:val="right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0BFA6D9E" w14:textId="77777777" w:rsidR="004840D2" w:rsidRDefault="002B1CB9">
    <w:pPr>
      <w:pStyle w:val="En-tte"/>
      <w:tabs>
        <w:tab w:val="clear" w:pos="4536"/>
        <w:tab w:val="clear" w:pos="9072"/>
      </w:tabs>
      <w:ind w:left="-1304" w:right="-569"/>
      <w:rPr>
        <w:rFonts w:ascii="Times New Roman" w:hAnsi="Times New Roman"/>
      </w:rPr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21C19C45" wp14:editId="1B94C049">
          <wp:simplePos x="0" y="0"/>
          <wp:positionH relativeFrom="page">
            <wp:posOffset>478790</wp:posOffset>
          </wp:positionH>
          <wp:positionV relativeFrom="page">
            <wp:posOffset>540385</wp:posOffset>
          </wp:positionV>
          <wp:extent cx="5184140" cy="367030"/>
          <wp:effectExtent l="1905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140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2DDA" w14:textId="77777777" w:rsidR="004840D2" w:rsidRDefault="004840D2">
    <w:pPr>
      <w:pStyle w:val="En-tte"/>
      <w:rPr>
        <w:rFonts w:ascii="Times New Roman" w:hAnsi="Times New Roman"/>
      </w:rPr>
    </w:pPr>
  </w:p>
  <w:p w14:paraId="205DF7F6" w14:textId="77777777" w:rsidR="004840D2" w:rsidRDefault="004840D2">
    <w:pPr>
      <w:pStyle w:val="En-tte"/>
      <w:rPr>
        <w:rFonts w:ascii="Times New Roman" w:hAnsi="Times New Roman"/>
      </w:rPr>
    </w:pPr>
  </w:p>
  <w:p w14:paraId="4FFE6445" w14:textId="77777777" w:rsidR="004840D2" w:rsidRDefault="002B1CB9">
    <w:pPr>
      <w:pStyle w:val="En-tte"/>
      <w:rPr>
        <w:rFonts w:ascii="Times New Roman" w:hAnsi="Times New Roman"/>
      </w:rPr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4A1735B" wp14:editId="30D344CC">
          <wp:simplePos x="0" y="0"/>
          <wp:positionH relativeFrom="page">
            <wp:posOffset>1223645</wp:posOffset>
          </wp:positionH>
          <wp:positionV relativeFrom="page">
            <wp:posOffset>1957705</wp:posOffset>
          </wp:positionV>
          <wp:extent cx="2158365" cy="1384300"/>
          <wp:effectExtent l="25400" t="0" r="0" b="0"/>
          <wp:wrapThrough wrapText="bothSides">
            <wp:wrapPolygon edited="0">
              <wp:start x="-254" y="396"/>
              <wp:lineTo x="-254" y="6341"/>
              <wp:lineTo x="508" y="6738"/>
              <wp:lineTo x="11184" y="6738"/>
              <wp:lineTo x="763" y="7134"/>
              <wp:lineTo x="-254" y="7530"/>
              <wp:lineTo x="-254" y="16250"/>
              <wp:lineTo x="508" y="18628"/>
              <wp:lineTo x="6355" y="18628"/>
              <wp:lineTo x="8643" y="18628"/>
              <wp:lineTo x="10676" y="15853"/>
              <wp:lineTo x="10168" y="13079"/>
              <wp:lineTo x="18556" y="11890"/>
              <wp:lineTo x="18810" y="11494"/>
              <wp:lineTo x="12201" y="6738"/>
              <wp:lineTo x="17031" y="6738"/>
              <wp:lineTo x="16268" y="1585"/>
              <wp:lineTo x="5846" y="396"/>
              <wp:lineTo x="-254" y="396"/>
            </wp:wrapPolygon>
          </wp:wrapThrough>
          <wp:docPr id="2" name="Picture 2" descr="F:\idCHUV_lettre-2\word\media\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idCHUV_lettre-2\word\media\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138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57216" behindDoc="0" locked="0" layoutInCell="1" allowOverlap="1" wp14:anchorId="34031EAD" wp14:editId="76BCA125">
          <wp:simplePos x="0" y="0"/>
          <wp:positionH relativeFrom="page">
            <wp:posOffset>478790</wp:posOffset>
          </wp:positionH>
          <wp:positionV relativeFrom="page">
            <wp:posOffset>540385</wp:posOffset>
          </wp:positionV>
          <wp:extent cx="2640965" cy="659765"/>
          <wp:effectExtent l="19050" t="0" r="0" b="0"/>
          <wp:wrapThrough wrapText="bothSides">
            <wp:wrapPolygon edited="0">
              <wp:start x="156" y="0"/>
              <wp:lineTo x="-156" y="8731"/>
              <wp:lineTo x="156" y="11850"/>
              <wp:lineTo x="5142" y="19958"/>
              <wp:lineTo x="6232" y="20581"/>
              <wp:lineTo x="13088" y="20581"/>
              <wp:lineTo x="13244" y="19958"/>
              <wp:lineTo x="13399" y="13721"/>
              <wp:lineTo x="11218" y="9979"/>
              <wp:lineTo x="16360" y="9979"/>
              <wp:lineTo x="16204" y="3118"/>
              <wp:lineTo x="3895" y="0"/>
              <wp:lineTo x="156" y="0"/>
            </wp:wrapPolygon>
          </wp:wrapThrough>
          <wp:docPr id="3" name="Picture 1" descr="F:\idCHUV_lettre-2\word\media\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dCHUV_lettre-2\word\media\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70CCF"/>
    <w:multiLevelType w:val="hybridMultilevel"/>
    <w:tmpl w:val="557C1044"/>
    <w:lvl w:ilvl="0" w:tplc="6C126A6C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8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1F"/>
    <w:rsid w:val="00006A5C"/>
    <w:rsid w:val="0002164C"/>
    <w:rsid w:val="00074319"/>
    <w:rsid w:val="0020529D"/>
    <w:rsid w:val="00220838"/>
    <w:rsid w:val="002B1CB9"/>
    <w:rsid w:val="002E1377"/>
    <w:rsid w:val="002F2A42"/>
    <w:rsid w:val="003E3D3C"/>
    <w:rsid w:val="00400D03"/>
    <w:rsid w:val="0042278D"/>
    <w:rsid w:val="004840D2"/>
    <w:rsid w:val="00561EA2"/>
    <w:rsid w:val="00594B34"/>
    <w:rsid w:val="006248B7"/>
    <w:rsid w:val="00862172"/>
    <w:rsid w:val="0089121F"/>
    <w:rsid w:val="009048AC"/>
    <w:rsid w:val="00A348A5"/>
    <w:rsid w:val="00A71FFF"/>
    <w:rsid w:val="00B46023"/>
    <w:rsid w:val="00C35F20"/>
    <w:rsid w:val="00C7260C"/>
    <w:rsid w:val="00CD65BB"/>
    <w:rsid w:val="00D05DF0"/>
    <w:rsid w:val="00D52DDA"/>
    <w:rsid w:val="00E5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B168B8F"/>
  <w15:docId w15:val="{A48CDA07-3C7D-431B-9987-3A7D481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BB"/>
    <w:rPr>
      <w:rFonts w:ascii="Arial" w:hAnsi="Arial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lloonText1">
    <w:name w:val="Balloon Text1"/>
    <w:basedOn w:val="Normal"/>
    <w:rsid w:val="00CD6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rsid w:val="00CD65BB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semiHidden/>
    <w:rsid w:val="00CD65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Policepardfaut"/>
    <w:rsid w:val="00CD65BB"/>
    <w:rPr>
      <w:rFonts w:ascii="Times New Roman" w:hAnsi="Times New Roman" w:cs="Times New Roman"/>
      <w:lang w:val="fr-FR"/>
    </w:rPr>
  </w:style>
  <w:style w:type="paragraph" w:styleId="Pieddepage">
    <w:name w:val="footer"/>
    <w:basedOn w:val="Normal"/>
    <w:semiHidden/>
    <w:rsid w:val="00CD65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Policepardfaut"/>
    <w:rsid w:val="00CD65BB"/>
    <w:rPr>
      <w:rFonts w:ascii="Times New Roman" w:hAnsi="Times New Roman" w:cs="Times New Roman"/>
      <w:lang w:val="fr-FR"/>
    </w:rPr>
  </w:style>
  <w:style w:type="character" w:styleId="Lienhypertexte">
    <w:name w:val="Hyperlink"/>
    <w:basedOn w:val="Policepardfaut"/>
    <w:semiHidden/>
    <w:rsid w:val="00CD65BB"/>
    <w:rPr>
      <w:rFonts w:ascii="Times New Roman" w:hAnsi="Times New Roman"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400D03"/>
    <w:pPr>
      <w:widowControl w:val="0"/>
      <w:autoSpaceDE w:val="0"/>
      <w:autoSpaceDN w:val="0"/>
    </w:pPr>
    <w:rPr>
      <w:rFonts w:eastAsia="Arial" w:cs="Arial"/>
      <w:b/>
      <w:bCs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00D03"/>
    <w:rPr>
      <w:rFonts w:ascii="Arial" w:eastAsia="Arial" w:hAnsi="Arial" w:cs="Arial"/>
      <w:b/>
      <w:bCs/>
      <w:lang w:val="en-US" w:eastAsia="en-US"/>
    </w:rPr>
  </w:style>
  <w:style w:type="paragraph" w:styleId="Paragraphedeliste">
    <w:name w:val="List Paragraph"/>
    <w:basedOn w:val="Normal"/>
    <w:uiPriority w:val="1"/>
    <w:qFormat/>
    <w:rsid w:val="00400D03"/>
    <w:pPr>
      <w:widowControl w:val="0"/>
      <w:autoSpaceDE w:val="0"/>
      <w:autoSpaceDN w:val="0"/>
      <w:ind w:left="1970" w:hanging="567"/>
    </w:pPr>
    <w:rPr>
      <w:rFonts w:eastAsia="Arial" w:cs="Arial"/>
      <w:sz w:val="22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0D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00D03"/>
    <w:pPr>
      <w:widowControl w:val="0"/>
      <w:autoSpaceDE w:val="0"/>
      <w:autoSpaceDN w:val="0"/>
    </w:pPr>
    <w:rPr>
      <w:rFonts w:eastAsia="Arial" w:cs="Arial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rsid w:val="00400D03"/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iechti\Desktop\idCHUV_Lettre_LEH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idCHUV_Lettre_LEHN.dotx</Template>
  <TotalTime>0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Liechti Nicolas (HOS38014)</dc:creator>
  <dc:description>Ce document a été généré par l'application idCHUV sur la base du "Manuel d'identité visuelle" du CHUV version 1.3</dc:description>
  <cp:lastModifiedBy>Jeckelmann Veronique</cp:lastModifiedBy>
  <cp:revision>2</cp:revision>
  <cp:lastPrinted>2009-09-23T09:35:00Z</cp:lastPrinted>
  <dcterms:created xsi:type="dcterms:W3CDTF">2025-02-07T13:45:00Z</dcterms:created>
  <dcterms:modified xsi:type="dcterms:W3CDTF">2025-02-07T13:45:00Z</dcterms:modified>
</cp:coreProperties>
</file>